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5F0D" w:rsidR="009861F4" w:rsidP="00BC5F0D" w:rsidRDefault="00587319" w14:paraId="637D0D6D" w14:textId="26134669">
      <w:pPr>
        <w:pStyle w:val="CircBody"/>
        <w:ind w:firstLine="0"/>
        <w:jc w:val="center"/>
        <w:rPr>
          <w:lang w:val="en-GB"/>
        </w:rPr>
      </w:pPr>
      <w:r>
        <w:rPr>
          <w:b/>
          <w:bCs/>
          <w:lang w:val="en-GB"/>
        </w:rPr>
        <w:t>4</w:t>
      </w:r>
      <w:r w:rsidR="006229BE">
        <w:rPr>
          <w:b/>
          <w:bCs/>
          <w:lang w:val="en-GB"/>
        </w:rPr>
        <w:t>7</w:t>
      </w:r>
      <w:r w:rsidR="008066F2">
        <w:rPr>
          <w:b/>
          <w:bCs/>
          <w:lang w:val="en-GB"/>
        </w:rPr>
        <w:t>th</w:t>
      </w:r>
      <w:r w:rsidRPr="009861F4" w:rsidR="009861F4">
        <w:rPr>
          <w:b/>
          <w:bCs/>
          <w:lang w:val="en-GB"/>
        </w:rPr>
        <w:t xml:space="preserve"> Session of the WCRP Joint Scientific Committee</w:t>
      </w:r>
      <w:r w:rsidR="0085640F">
        <w:rPr>
          <w:b/>
          <w:bCs/>
          <w:lang w:val="en-GB"/>
        </w:rPr>
        <w:t xml:space="preserve"> (JSC)</w:t>
      </w:r>
    </w:p>
    <w:p w:rsidR="006229BE" w:rsidP="006229BE" w:rsidRDefault="0085640F" w14:paraId="20F6D4B5" w14:textId="456D9B82">
      <w:pPr>
        <w:pStyle w:val="ListParagraph"/>
        <w:ind w:left="0"/>
        <w:rPr>
          <w:rFonts w:cstheme="majorBidi"/>
          <w:i/>
          <w:iCs/>
          <w:color w:val="2E74B5" w:themeColor="accent5" w:themeShade="BF"/>
          <w:sz w:val="20"/>
          <w:szCs w:val="20"/>
        </w:rPr>
      </w:pPr>
      <w:r w:rsidRPr="00BC5F0D">
        <w:rPr>
          <w:rFonts w:cstheme="majorBidi"/>
          <w:b/>
          <w:bCs/>
          <w:i/>
          <w:iCs/>
          <w:color w:val="2E74B5" w:themeColor="accent5" w:themeShade="BF"/>
          <w:sz w:val="20"/>
          <w:szCs w:val="20"/>
        </w:rPr>
        <w:t>Overarching</w:t>
      </w:r>
      <w:r w:rsidRPr="00BC5F0D" w:rsidR="00155494">
        <w:rPr>
          <w:rFonts w:cstheme="majorBidi"/>
          <w:b/>
          <w:bCs/>
          <w:i/>
          <w:iCs/>
          <w:color w:val="2E74B5" w:themeColor="accent5" w:themeShade="BF"/>
          <w:sz w:val="20"/>
          <w:szCs w:val="20"/>
        </w:rPr>
        <w:t xml:space="preserve"> content/goal</w:t>
      </w:r>
      <w:r w:rsidRPr="00BC5F0D">
        <w:rPr>
          <w:rFonts w:cstheme="majorBidi"/>
          <w:b/>
          <w:bCs/>
          <w:i/>
          <w:iCs/>
          <w:color w:val="2E74B5" w:themeColor="accent5" w:themeShade="BF"/>
          <w:sz w:val="20"/>
          <w:szCs w:val="20"/>
        </w:rPr>
        <w:t>:</w:t>
      </w:r>
      <w:r w:rsidRPr="00BC5F0D">
        <w:rPr>
          <w:rFonts w:cstheme="majorBidi"/>
          <w:i/>
          <w:iCs/>
          <w:color w:val="2E74B5" w:themeColor="accent5" w:themeShade="BF"/>
          <w:sz w:val="20"/>
          <w:szCs w:val="20"/>
        </w:rPr>
        <w:t xml:space="preserve"> </w:t>
      </w:r>
      <w:r w:rsidRPr="00BC5F0D" w:rsidR="00155494">
        <w:rPr>
          <w:rFonts w:cstheme="majorBidi"/>
          <w:i/>
          <w:iCs/>
          <w:color w:val="2E74B5" w:themeColor="accent5" w:themeShade="BF"/>
          <w:sz w:val="20"/>
          <w:szCs w:val="20"/>
        </w:rPr>
        <w:t>To provide an</w:t>
      </w:r>
      <w:r w:rsidRPr="00BC5F0D">
        <w:rPr>
          <w:rFonts w:cstheme="majorBidi"/>
          <w:i/>
          <w:iCs/>
          <w:color w:val="2E74B5" w:themeColor="accent5" w:themeShade="BF"/>
          <w:sz w:val="20"/>
          <w:szCs w:val="20"/>
        </w:rPr>
        <w:t xml:space="preserve"> update on progress made </w:t>
      </w:r>
      <w:r w:rsidRPr="00BC5F0D" w:rsidR="00155494">
        <w:rPr>
          <w:rFonts w:cstheme="majorBidi"/>
          <w:i/>
          <w:iCs/>
          <w:color w:val="2E74B5" w:themeColor="accent5" w:themeShade="BF"/>
          <w:sz w:val="20"/>
          <w:szCs w:val="20"/>
        </w:rPr>
        <w:t>during</w:t>
      </w:r>
      <w:r w:rsidRPr="00BC5F0D">
        <w:rPr>
          <w:rFonts w:cstheme="majorBidi"/>
          <w:i/>
          <w:iCs/>
          <w:color w:val="2E74B5" w:themeColor="accent5" w:themeShade="BF"/>
          <w:sz w:val="20"/>
          <w:szCs w:val="20"/>
        </w:rPr>
        <w:t xml:space="preserve"> the last yea</w:t>
      </w:r>
      <w:r w:rsidRPr="00BC5F0D" w:rsidR="008D41B9">
        <w:rPr>
          <w:rFonts w:cstheme="majorBidi"/>
          <w:i/>
          <w:iCs/>
          <w:color w:val="2E74B5" w:themeColor="accent5" w:themeShade="BF"/>
          <w:sz w:val="20"/>
          <w:szCs w:val="20"/>
        </w:rPr>
        <w:t>r</w:t>
      </w:r>
      <w:r w:rsidRPr="00BC5F0D" w:rsidR="00567AE0">
        <w:rPr>
          <w:rFonts w:cstheme="majorBidi"/>
          <w:i/>
          <w:iCs/>
          <w:color w:val="2E74B5" w:themeColor="accent5" w:themeShade="BF"/>
          <w:sz w:val="20"/>
          <w:szCs w:val="20"/>
        </w:rPr>
        <w:t xml:space="preserve">, </w:t>
      </w:r>
      <w:r w:rsidRPr="00BC5F0D" w:rsidR="008D41B9">
        <w:rPr>
          <w:rFonts w:cstheme="majorBidi"/>
          <w:i/>
          <w:iCs/>
          <w:color w:val="2E74B5" w:themeColor="accent5" w:themeShade="BF"/>
          <w:sz w:val="20"/>
          <w:szCs w:val="20"/>
        </w:rPr>
        <w:t xml:space="preserve">and to identify issues etc. in advance of the JSC meeting. </w:t>
      </w:r>
      <w:r w:rsidRPr="00BC5F0D" w:rsidR="00DD7A0A">
        <w:rPr>
          <w:rFonts w:cstheme="majorBidi"/>
          <w:i/>
          <w:iCs/>
          <w:color w:val="2E74B5" w:themeColor="accent5" w:themeShade="BF"/>
          <w:sz w:val="20"/>
          <w:szCs w:val="20"/>
        </w:rPr>
        <w:t>This will allow more discussion and less reporting at the JSC meeting itself.</w:t>
      </w:r>
    </w:p>
    <w:p w:rsidR="006229BE" w:rsidP="006229BE" w:rsidRDefault="006229BE" w14:paraId="5898F2F0" w14:textId="77777777">
      <w:pPr>
        <w:pStyle w:val="ListParagraph"/>
        <w:ind w:left="0"/>
        <w:rPr>
          <w:rFonts w:cstheme="majorBidi"/>
          <w:i/>
          <w:iCs/>
          <w:color w:val="2E74B5" w:themeColor="accent5" w:themeShade="BF"/>
          <w:sz w:val="20"/>
          <w:szCs w:val="20"/>
        </w:rPr>
      </w:pPr>
    </w:p>
    <w:p w:rsidR="006229BE" w:rsidP="006229BE" w:rsidRDefault="006229BE" w14:paraId="345FDB8C" w14:textId="47CCA9BE">
      <w:pPr>
        <w:pStyle w:val="ListParagraph"/>
        <w:numPr>
          <w:ilvl w:val="0"/>
          <w:numId w:val="14"/>
        </w:numPr>
        <w:rPr>
          <w:rFonts w:cstheme="majorBidi"/>
          <w:i/>
          <w:iCs/>
          <w:color w:val="2E74B5" w:themeColor="accent5" w:themeShade="BF"/>
          <w:szCs w:val="20"/>
          <w:lang w:val="en-CH"/>
        </w:rPr>
      </w:pPr>
      <w:r w:rsidRPr="006229BE">
        <w:rPr>
          <w:rFonts w:cstheme="majorBidi"/>
          <w:i/>
          <w:iCs/>
          <w:color w:val="2E74B5" w:themeColor="accent5" w:themeShade="BF"/>
          <w:szCs w:val="20"/>
          <w:lang w:val="en-CH"/>
        </w:rPr>
        <w:t xml:space="preserve">Use this template </w:t>
      </w:r>
      <w:r>
        <w:rPr>
          <w:rFonts w:cstheme="majorBidi"/>
          <w:i/>
          <w:iCs/>
          <w:color w:val="2E74B5" w:themeColor="accent5" w:themeShade="BF"/>
          <w:szCs w:val="20"/>
          <w:lang w:val="en-CH"/>
        </w:rPr>
        <w:t>to provide additional information you will not have time to present – it will be used by the JSC in decision making and as a record</w:t>
      </w:r>
    </w:p>
    <w:p w:rsidRPr="006229BE" w:rsidR="006229BE" w:rsidP="311B17E5" w:rsidRDefault="006229BE" w14:paraId="2FD3F8BF" w14:textId="21EEE789">
      <w:pPr>
        <w:pStyle w:val="ListParagraph"/>
        <w:numPr>
          <w:ilvl w:val="0"/>
          <w:numId w:val="14"/>
        </w:numPr>
        <w:rPr>
          <w:rFonts w:cs="" w:cstheme="majorBidi"/>
          <w:i w:val="1"/>
          <w:iCs w:val="1"/>
          <w:color w:val="2E74B5" w:themeColor="accent5" w:themeShade="BF"/>
          <w:lang w:val="en-GB"/>
        </w:rPr>
      </w:pPr>
      <w:r w:rsidRPr="311B17E5" w:rsidR="311B17E5">
        <w:rPr>
          <w:rFonts w:cs="" w:cstheme="majorBidi"/>
          <w:i w:val="1"/>
          <w:iCs w:val="1"/>
          <w:color w:val="2E74B5" w:themeColor="accent5" w:themeTint="FF" w:themeShade="BF"/>
          <w:lang w:val="en-GB"/>
        </w:rPr>
        <w:t xml:space="preserve">The sections below reflect those requested for the presentation, so please add </w:t>
      </w:r>
      <w:r w:rsidRPr="311B17E5" w:rsidR="311B17E5">
        <w:rPr>
          <w:rFonts w:cs="" w:cstheme="majorBidi"/>
          <w:i w:val="1"/>
          <w:iCs w:val="1"/>
          <w:color w:val="2E74B5" w:themeColor="accent5" w:themeTint="FF" w:themeShade="BF"/>
          <w:lang w:val="en-GB"/>
        </w:rPr>
        <w:t>additional</w:t>
      </w:r>
      <w:r w:rsidRPr="311B17E5" w:rsidR="311B17E5">
        <w:rPr>
          <w:rFonts w:cs="" w:cstheme="majorBidi"/>
          <w:i w:val="1"/>
          <w:iCs w:val="1"/>
          <w:color w:val="2E74B5" w:themeColor="accent5" w:themeTint="FF" w:themeShade="BF"/>
          <w:lang w:val="en-GB"/>
        </w:rPr>
        <w:t xml:space="preserve"> context as you see fit. You may of course add anything else you would like the JSC to be aware of</w:t>
      </w:r>
    </w:p>
    <w:p w:rsidRPr="006229BE" w:rsidR="006229BE" w:rsidP="006229BE" w:rsidRDefault="006229BE" w14:paraId="3455AE94" w14:textId="77777777">
      <w:pPr>
        <w:pStyle w:val="ListParagraph"/>
        <w:numPr>
          <w:ilvl w:val="0"/>
          <w:numId w:val="14"/>
        </w:numPr>
        <w:rPr>
          <w:rFonts w:cstheme="majorBidi"/>
          <w:i/>
          <w:iCs/>
          <w:color w:val="2E74B5" w:themeColor="accent5" w:themeShade="BF"/>
          <w:szCs w:val="20"/>
          <w:lang w:val="en-CH"/>
        </w:rPr>
      </w:pPr>
      <w:r w:rsidRPr="006229BE">
        <w:rPr>
          <w:rFonts w:cstheme="majorBidi"/>
          <w:i/>
          <w:iCs/>
          <w:color w:val="2E74B5" w:themeColor="accent5" w:themeShade="BF"/>
          <w:szCs w:val="20"/>
          <w:lang w:val="en-CH"/>
        </w:rPr>
        <w:t>Please work with your JSC liaison (if you have) and your WCRP secretariat contact point</w:t>
      </w:r>
    </w:p>
    <w:p w:rsidR="006229BE" w:rsidP="006229BE" w:rsidRDefault="006229BE" w14:paraId="455E9865" w14:textId="77777777">
      <w:pPr>
        <w:pStyle w:val="ListParagraph"/>
        <w:ind w:left="0"/>
        <w:rPr>
          <w:rFonts w:cstheme="majorBidi"/>
          <w:i/>
          <w:iCs/>
          <w:color w:val="2E74B5" w:themeColor="accent5" w:themeShade="BF"/>
          <w:sz w:val="20"/>
          <w:szCs w:val="20"/>
        </w:rPr>
      </w:pPr>
    </w:p>
    <w:p w:rsidRPr="00BC5F0D" w:rsidR="006229BE" w:rsidP="006229BE" w:rsidRDefault="006229BE" w14:paraId="4F70AB41" w14:textId="77777777">
      <w:pPr>
        <w:pStyle w:val="ListParagraph"/>
        <w:ind w:left="0"/>
        <w:rPr>
          <w:i/>
          <w:iCs/>
          <w:color w:val="2E74B5" w:themeColor="accent5" w:themeShade="BF"/>
          <w:sz w:val="20"/>
          <w:szCs w:val="20"/>
        </w:rPr>
      </w:pPr>
    </w:p>
    <w:p w:rsidRPr="00BC5F0D" w:rsidR="70292FB8" w:rsidP="6CAB00DC" w:rsidRDefault="70292FB8" w14:paraId="5007D961" w14:textId="1198C6B4">
      <w:pPr>
        <w:pStyle w:val="ListParagraph"/>
        <w:ind w:left="0"/>
        <w:rPr>
          <w:i/>
          <w:iCs/>
          <w:color w:val="2E74B5" w:themeColor="accent5" w:themeShade="BF"/>
          <w:sz w:val="20"/>
          <w:szCs w:val="20"/>
        </w:rPr>
      </w:pPr>
    </w:p>
    <w:p w:rsidRPr="00BC5F0D" w:rsidR="0085640F" w:rsidP="0085640F" w:rsidRDefault="0085640F" w14:paraId="2BF59B50" w14:textId="77777777">
      <w:pPr>
        <w:pBdr>
          <w:bottom w:val="single" w:color="BFBFBF" w:sz="4" w:space="1"/>
        </w:pBdr>
        <w:contextualSpacing/>
        <w:rPr>
          <w:rFonts w:cstheme="minorHAnsi"/>
          <w:i/>
          <w:iCs/>
          <w:sz w:val="24"/>
          <w:szCs w:val="24"/>
        </w:rPr>
      </w:pPr>
    </w:p>
    <w:p w:rsidRPr="00BC5F0D" w:rsidR="0085640F" w:rsidP="0085640F" w:rsidRDefault="0085640F" w14:paraId="58CE8F3E" w14:textId="17595410">
      <w:pPr>
        <w:contextualSpacing/>
        <w:rPr>
          <w:rFonts w:asciiTheme="minorHAnsi" w:hAnsiTheme="minorHAnsi" w:cstheme="minorHAnsi"/>
          <w:i/>
          <w:iCs/>
          <w:sz w:val="24"/>
          <w:szCs w:val="24"/>
        </w:rPr>
      </w:pPr>
    </w:p>
    <w:p w:rsidRPr="00BC5F0D" w:rsidR="0085640F" w:rsidP="0085640F" w:rsidRDefault="008D41B9" w14:paraId="58FAADC5" w14:textId="283E4111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5F0D">
        <w:rPr>
          <w:rFonts w:asciiTheme="minorHAnsi" w:hAnsiTheme="minorHAnsi" w:cstheme="minorHAnsi"/>
          <w:b/>
          <w:bCs/>
          <w:sz w:val="24"/>
          <w:szCs w:val="24"/>
        </w:rPr>
        <w:t>Update report for the</w:t>
      </w:r>
      <w:r w:rsidRPr="00BC5F0D" w:rsidR="0085640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C5F0D" w:rsidR="00C91B05">
        <w:rPr>
          <w:rFonts w:asciiTheme="minorHAnsi" w:hAnsiTheme="minorHAnsi" w:cstheme="minorHAnsi"/>
          <w:b/>
          <w:bCs/>
          <w:sz w:val="24"/>
          <w:szCs w:val="24"/>
        </w:rPr>
        <w:t xml:space="preserve">WCRP </w:t>
      </w:r>
      <w:r w:rsidRPr="00BC5F0D" w:rsidR="0085640F">
        <w:rPr>
          <w:rFonts w:asciiTheme="minorHAnsi" w:hAnsiTheme="minorHAnsi" w:cstheme="minorHAnsi"/>
          <w:b/>
          <w:bCs/>
          <w:sz w:val="24"/>
          <w:szCs w:val="24"/>
        </w:rPr>
        <w:t>Joint Scientific Committee</w:t>
      </w:r>
    </w:p>
    <w:p w:rsidRPr="00BC5F0D" w:rsidR="0085640F" w:rsidP="0085640F" w:rsidRDefault="0085640F" w14:paraId="34779E0A" w14:textId="2ADA7ACA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Pr="00BC5F0D" w:rsidR="0085640F" w:rsidP="0085640F" w:rsidRDefault="00C91B05" w14:paraId="1AA57040" w14:textId="2A0A3C16">
      <w:pPr>
        <w:contextualSpacing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</w:pPr>
      <w:r w:rsidRPr="00BC5F0D"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  <w:t>[</w:t>
      </w:r>
      <w:r w:rsidRPr="00BC5F0D" w:rsidR="00155494"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  <w:t xml:space="preserve">Name of </w:t>
      </w:r>
      <w:r w:rsidRPr="00BC5F0D" w:rsidR="00BA0540"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  <w:t>c</w:t>
      </w:r>
      <w:r w:rsidRPr="00BC5F0D" w:rsidR="0085640F"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  <w:t xml:space="preserve">ore </w:t>
      </w:r>
      <w:r w:rsidRPr="00BC5F0D" w:rsidR="00BA0540"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  <w:t>activity</w:t>
      </w:r>
      <w:r w:rsidRPr="00BC5F0D"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  <w:t>]</w:t>
      </w:r>
    </w:p>
    <w:p w:rsidRPr="00BC5F0D" w:rsidR="0085640F" w:rsidP="0085640F" w:rsidRDefault="0085640F" w14:paraId="1EAE18F7" w14:textId="77777777">
      <w:pPr>
        <w:contextualSpacing/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24"/>
          <w:szCs w:val="24"/>
        </w:rPr>
      </w:pPr>
    </w:p>
    <w:p w:rsidRPr="00BC5F0D" w:rsidR="0085640F" w:rsidP="0085640F" w:rsidRDefault="0085640F" w14:paraId="075A1784" w14:textId="4CE3BE07">
      <w:pPr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C5F0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1. </w:t>
      </w:r>
      <w:r w:rsidR="006229BE">
        <w:rPr>
          <w:rFonts w:asciiTheme="minorHAnsi" w:hAnsiTheme="minorHAnsi" w:cstheme="minorHAnsi"/>
          <w:b/>
          <w:sz w:val="24"/>
          <w:szCs w:val="24"/>
        </w:rPr>
        <w:t>Key highlights since the last JSC meeting (May 2025)</w:t>
      </w:r>
      <w:r w:rsidRPr="00BC5F0D" w:rsidR="009D615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BC5F0D" w:rsidR="009D615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proofErr w:type="gramStart"/>
      <w:r w:rsidRPr="00BC5F0D" w:rsidR="009D615E">
        <w:rPr>
          <w:rFonts w:asciiTheme="minorHAnsi" w:hAnsiTheme="minorHAnsi" w:cstheme="minorHAnsi"/>
          <w:bCs/>
          <w:i/>
          <w:iCs/>
          <w:sz w:val="24"/>
          <w:szCs w:val="24"/>
        </w:rPr>
        <w:t>in particular strategic</w:t>
      </w:r>
      <w:proofErr w:type="gramEnd"/>
      <w:r w:rsidRPr="00BC5F0D" w:rsidR="009D615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publications/</w:t>
      </w:r>
      <w:r w:rsidR="00BD363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BC5F0D" w:rsidR="009D615E">
        <w:rPr>
          <w:rFonts w:asciiTheme="minorHAnsi" w:hAnsiTheme="minorHAnsi" w:cstheme="minorHAnsi"/>
          <w:bCs/>
          <w:i/>
          <w:iCs/>
          <w:sz w:val="24"/>
          <w:szCs w:val="24"/>
        </w:rPr>
        <w:t>assessments that are direct outcomes of your activity)</w:t>
      </w:r>
    </w:p>
    <w:p w:rsidRPr="00BC5F0D" w:rsidR="006862A3" w:rsidP="0085640F" w:rsidRDefault="006862A3" w14:paraId="5CB43134" w14:textId="77777777">
      <w:pPr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Pr="00BC5F0D" w:rsidR="0085640F" w:rsidP="0085640F" w:rsidRDefault="00BF2967" w14:paraId="2644DC33" w14:textId="419CF21C">
      <w:pPr>
        <w:pStyle w:val="ListParagraph"/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What have been the main</w:t>
      </w:r>
      <w:r w:rsidR="006229BE">
        <w:rPr>
          <w:rFonts w:cstheme="minorHAnsi"/>
          <w:i/>
          <w:iCs/>
          <w:sz w:val="24"/>
          <w:szCs w:val="24"/>
        </w:rPr>
        <w:t xml:space="preserve"> foci of your activity</w:t>
      </w:r>
      <w:r>
        <w:rPr>
          <w:rFonts w:cstheme="minorHAnsi"/>
          <w:i/>
          <w:iCs/>
          <w:sz w:val="24"/>
          <w:szCs w:val="24"/>
        </w:rPr>
        <w:t xml:space="preserve"> over the last year</w:t>
      </w:r>
      <w:r w:rsidR="006229BE">
        <w:rPr>
          <w:rFonts w:cstheme="minorHAnsi"/>
          <w:i/>
          <w:iCs/>
          <w:sz w:val="24"/>
          <w:szCs w:val="24"/>
        </w:rPr>
        <w:t xml:space="preserve"> (particularly anything new)</w:t>
      </w:r>
    </w:p>
    <w:p w:rsidR="00557463" w:rsidP="0085640F" w:rsidRDefault="00BF2967" w14:paraId="079E1AE4" w14:textId="2753266B">
      <w:pPr>
        <w:pStyle w:val="ListParagraph"/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What have been the k</w:t>
      </w:r>
      <w:r w:rsidR="006229BE">
        <w:rPr>
          <w:rFonts w:cstheme="minorHAnsi"/>
          <w:i/>
          <w:iCs/>
          <w:sz w:val="24"/>
          <w:szCs w:val="24"/>
        </w:rPr>
        <w:t>ey outputs (assessments, high-level paper, databases, and other products)</w:t>
      </w:r>
    </w:p>
    <w:p w:rsidR="006229BE" w:rsidP="0085640F" w:rsidRDefault="006229BE" w14:paraId="5FEF79CA" w14:textId="5A7A9E86">
      <w:pPr>
        <w:pStyle w:val="ListParagraph"/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</w:t>
      </w:r>
      <w:r w:rsidR="00BF2967">
        <w:rPr>
          <w:rFonts w:cstheme="minorHAnsi"/>
          <w:i/>
          <w:iCs/>
          <w:sz w:val="24"/>
          <w:szCs w:val="24"/>
        </w:rPr>
        <w:t>re there any</w:t>
      </w:r>
      <w:r>
        <w:rPr>
          <w:rFonts w:cstheme="minorHAnsi"/>
          <w:i/>
          <w:iCs/>
          <w:sz w:val="24"/>
          <w:szCs w:val="24"/>
        </w:rPr>
        <w:t xml:space="preserve"> key soci</w:t>
      </w:r>
      <w:r w:rsidR="00BD3634">
        <w:rPr>
          <w:rFonts w:cstheme="minorHAnsi"/>
          <w:i/>
          <w:iCs/>
          <w:sz w:val="24"/>
          <w:szCs w:val="24"/>
        </w:rPr>
        <w:t>etal and/or policy benefits (including any links to climate “services”)</w:t>
      </w:r>
      <w:r w:rsidR="00BF2967">
        <w:rPr>
          <w:rFonts w:cstheme="minorHAnsi"/>
          <w:i/>
          <w:iCs/>
          <w:sz w:val="24"/>
          <w:szCs w:val="24"/>
        </w:rPr>
        <w:t xml:space="preserve"> you feel are worth highlighting?</w:t>
      </w:r>
    </w:p>
    <w:p w:rsidRPr="00BC5F0D" w:rsidR="00BD3634" w:rsidP="311B17E5" w:rsidRDefault="00BD3634" w14:paraId="55573D30" w14:textId="161A3745">
      <w:pPr>
        <w:pStyle w:val="ListParagraph"/>
        <w:numPr>
          <w:ilvl w:val="0"/>
          <w:numId w:val="6"/>
        </w:numPr>
        <w:spacing/>
        <w:contextualSpacing w:val="1"/>
        <w:rPr>
          <w:rFonts w:cs="Calibri" w:cstheme="minorAscii"/>
          <w:i w:val="1"/>
          <w:iCs w:val="1"/>
          <w:sz w:val="24"/>
          <w:szCs w:val="24"/>
        </w:rPr>
      </w:pPr>
      <w:r w:rsidRPr="311B17E5" w:rsidR="311B17E5">
        <w:rPr>
          <w:rFonts w:cs="Calibri" w:cstheme="minorAscii"/>
          <w:i w:val="1"/>
          <w:iCs w:val="1"/>
          <w:sz w:val="24"/>
          <w:szCs w:val="24"/>
        </w:rPr>
        <w:t>Any fundraising initiatives to highlight, particularly if successful?</w:t>
      </w:r>
    </w:p>
    <w:p w:rsidRPr="00BC5F0D" w:rsidR="009D615E" w:rsidP="00DD7A0A" w:rsidRDefault="009D615E" w14:paraId="1047154F" w14:textId="77777777">
      <w:pPr>
        <w:spacing w:after="0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:rsidRPr="00BC5F0D" w:rsidR="00DD7A0A" w:rsidP="00DD7A0A" w:rsidRDefault="00AF308F" w14:paraId="2B6DE6DA" w14:textId="71B0E7F4">
      <w:pPr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C5F0D"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 w:rsidRPr="00BC5F0D" w:rsidR="009D615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. </w:t>
      </w:r>
      <w:proofErr w:type="gramStart"/>
      <w:r w:rsidR="00BD3634">
        <w:rPr>
          <w:rFonts w:asciiTheme="minorHAnsi" w:hAnsiTheme="minorHAnsi" w:cstheme="minorHAnsi"/>
          <w:b/>
          <w:i/>
          <w:iCs/>
          <w:sz w:val="24"/>
          <w:szCs w:val="24"/>
        </w:rPr>
        <w:t>Future Plans</w:t>
      </w:r>
      <w:proofErr w:type="gramEnd"/>
      <w:r w:rsidR="00BD363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and priorities</w:t>
      </w:r>
    </w:p>
    <w:p w:rsidRPr="00BC5F0D" w:rsidR="00DD7A0A" w:rsidP="0085640F" w:rsidRDefault="00DD7A0A" w14:paraId="406C30CC" w14:textId="1198D5A8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</w:p>
    <w:p w:rsidR="00DD7A0A" w:rsidP="00DD7A0A" w:rsidRDefault="00BF2967" w14:paraId="0537F8DB" w14:textId="0A13B597">
      <w:pPr>
        <w:pStyle w:val="ListParagraph"/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What are you plans o</w:t>
      </w:r>
      <w:r w:rsidR="00BD3634">
        <w:rPr>
          <w:rFonts w:cstheme="minorHAnsi"/>
          <w:i/>
          <w:iCs/>
          <w:sz w:val="24"/>
          <w:szCs w:val="24"/>
        </w:rPr>
        <w:t>ver the next yea</w:t>
      </w:r>
      <w:r>
        <w:rPr>
          <w:rFonts w:cstheme="minorHAnsi"/>
          <w:i/>
          <w:iCs/>
          <w:sz w:val="24"/>
          <w:szCs w:val="24"/>
        </w:rPr>
        <w:t>r?</w:t>
      </w:r>
    </w:p>
    <w:p w:rsidR="00BD3634" w:rsidP="00DD7A0A" w:rsidRDefault="00BF2967" w14:paraId="0AE91D4B" w14:textId="0030FD4F">
      <w:pPr>
        <w:pStyle w:val="ListParagraph"/>
        <w:numPr>
          <w:ilvl w:val="0"/>
          <w:numId w:val="6"/>
        </w:numPr>
        <w:contextualSpacing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What are you pla</w:t>
      </w:r>
      <w:r w:rsidR="00BD3634">
        <w:rPr>
          <w:rFonts w:cstheme="minorHAnsi"/>
          <w:i/>
          <w:iCs/>
          <w:sz w:val="24"/>
          <w:szCs w:val="24"/>
        </w:rPr>
        <w:t>n</w:t>
      </w:r>
      <w:r>
        <w:rPr>
          <w:rFonts w:cstheme="minorHAnsi"/>
          <w:i/>
          <w:iCs/>
          <w:sz w:val="24"/>
          <w:szCs w:val="24"/>
        </w:rPr>
        <w:t>s in</w:t>
      </w:r>
      <w:r w:rsidR="00BD3634">
        <w:rPr>
          <w:rFonts w:cstheme="minorHAnsi"/>
          <w:i/>
          <w:iCs/>
          <w:sz w:val="24"/>
          <w:szCs w:val="24"/>
        </w:rPr>
        <w:t xml:space="preserve"> the longer term, including activities sunsetting or planning to become part of other activities</w:t>
      </w:r>
      <w:r>
        <w:rPr>
          <w:rFonts w:cstheme="minorHAnsi"/>
          <w:i/>
          <w:iCs/>
          <w:sz w:val="24"/>
          <w:szCs w:val="24"/>
        </w:rPr>
        <w:t>. What</w:t>
      </w:r>
      <w:r w:rsidR="00BD3634">
        <w:rPr>
          <w:rFonts w:cstheme="minorHAnsi"/>
          <w:i/>
          <w:iCs/>
          <w:sz w:val="24"/>
          <w:szCs w:val="24"/>
        </w:rPr>
        <w:t xml:space="preserve"> new activities </w:t>
      </w:r>
      <w:r>
        <w:rPr>
          <w:rFonts w:cstheme="minorHAnsi"/>
          <w:i/>
          <w:iCs/>
          <w:sz w:val="24"/>
          <w:szCs w:val="24"/>
        </w:rPr>
        <w:t xml:space="preserve">do you have </w:t>
      </w:r>
      <w:r w:rsidR="00BD3634">
        <w:rPr>
          <w:rFonts w:cstheme="minorHAnsi"/>
          <w:i/>
          <w:iCs/>
          <w:sz w:val="24"/>
          <w:szCs w:val="24"/>
        </w:rPr>
        <w:t>spinning up</w:t>
      </w:r>
      <w:r>
        <w:rPr>
          <w:rFonts w:cstheme="minorHAnsi"/>
          <w:i/>
          <w:iCs/>
          <w:sz w:val="24"/>
          <w:szCs w:val="24"/>
        </w:rPr>
        <w:t>?</w:t>
      </w:r>
    </w:p>
    <w:p w:rsidRPr="00BC5F0D" w:rsidR="00BD3634" w:rsidP="311B17E5" w:rsidRDefault="00BD3634" w14:paraId="0A50B101" w14:textId="52CC517D">
      <w:pPr>
        <w:pStyle w:val="ListParagraph"/>
        <w:numPr>
          <w:ilvl w:val="0"/>
          <w:numId w:val="6"/>
        </w:numPr>
        <w:spacing/>
        <w:contextualSpacing w:val="1"/>
        <w:rPr>
          <w:rFonts w:cs="Calibri" w:cstheme="minorAscii"/>
          <w:i w:val="1"/>
          <w:iCs w:val="1"/>
          <w:sz w:val="24"/>
          <w:szCs w:val="24"/>
        </w:rPr>
      </w:pPr>
      <w:r w:rsidRPr="311B17E5" w:rsidR="311B17E5">
        <w:rPr>
          <w:rFonts w:cs="Calibri" w:cstheme="minorAscii"/>
          <w:i w:val="1"/>
          <w:iCs w:val="1"/>
          <w:sz w:val="24"/>
          <w:szCs w:val="24"/>
        </w:rPr>
        <w:t xml:space="preserve">Outline any plans for raising </w:t>
      </w:r>
      <w:r w:rsidRPr="311B17E5" w:rsidR="311B17E5">
        <w:rPr>
          <w:rFonts w:cs="Calibri" w:cstheme="minorAscii"/>
          <w:i w:val="1"/>
          <w:iCs w:val="1"/>
          <w:sz w:val="24"/>
          <w:szCs w:val="24"/>
        </w:rPr>
        <w:t>additional</w:t>
      </w:r>
      <w:r w:rsidRPr="311B17E5" w:rsidR="311B17E5">
        <w:rPr>
          <w:rFonts w:cs="Calibri" w:cstheme="minorAscii"/>
          <w:i w:val="1"/>
          <w:iCs w:val="1"/>
          <w:sz w:val="24"/>
          <w:szCs w:val="24"/>
        </w:rPr>
        <w:t xml:space="preserve"> funds?</w:t>
      </w:r>
    </w:p>
    <w:p w:rsidRPr="00BC5F0D" w:rsidR="00DD7A0A" w:rsidP="0085640F" w:rsidRDefault="00DD7A0A" w14:paraId="2F4955D0" w14:textId="036DBC30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</w:p>
    <w:p w:rsidR="00BD3634" w:rsidP="00BD3634" w:rsidRDefault="00AF308F" w14:paraId="2A889C09" w14:textId="55D6DF8F">
      <w:pPr>
        <w:contextualSpacing/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BC5F0D">
        <w:rPr>
          <w:rFonts w:asciiTheme="minorHAnsi" w:hAnsiTheme="minorHAnsi" w:cstheme="minorBidi"/>
          <w:b/>
          <w:bCs/>
          <w:i/>
          <w:iCs/>
          <w:sz w:val="24"/>
          <w:szCs w:val="24"/>
        </w:rPr>
        <w:t>3</w:t>
      </w:r>
      <w:r w:rsidRPr="00BC5F0D" w:rsidR="0085640F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. </w:t>
      </w:r>
      <w:r w:rsidR="00BD3634">
        <w:rPr>
          <w:rFonts w:asciiTheme="minorHAnsi" w:hAnsiTheme="minorHAnsi" w:cstheme="minorBidi"/>
          <w:b/>
          <w:bCs/>
          <w:i/>
          <w:iCs/>
          <w:sz w:val="24"/>
          <w:szCs w:val="24"/>
        </w:rPr>
        <w:t>Suggestions, Issues or Challenges</w:t>
      </w:r>
    </w:p>
    <w:p w:rsidRPr="00BD3634" w:rsidR="00BD3634" w:rsidP="00BD3634" w:rsidRDefault="00BF2967" w14:paraId="368286B7" w14:textId="5A9B1828">
      <w:pPr>
        <w:pStyle w:val="ListParagraph"/>
        <w:numPr>
          <w:ilvl w:val="0"/>
          <w:numId w:val="15"/>
        </w:numPr>
        <w:contextualSpacing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Are there any k</w:t>
      </w:r>
      <w:r w:rsidR="00BD3634">
        <w:rPr>
          <w:i/>
          <w:iCs/>
          <w:sz w:val="24"/>
          <w:szCs w:val="24"/>
        </w:rPr>
        <w:t>ey issues or challenges for the JSC to consider</w:t>
      </w:r>
      <w:r>
        <w:rPr>
          <w:i/>
          <w:iCs/>
          <w:sz w:val="24"/>
          <w:szCs w:val="24"/>
        </w:rPr>
        <w:t>. Funding of course will always be a challenge but are there particular issues relevant to your activity, or for that matter for the broader community?</w:t>
      </w:r>
    </w:p>
    <w:p w:rsidR="005F2236" w:rsidP="003C41DF" w:rsidRDefault="51622F9C" w14:paraId="0B332942" w14:textId="0B1C07A1">
      <w:pPr>
        <w:contextualSpacing/>
        <w:rPr>
          <w:rFonts w:asciiTheme="minorHAnsi" w:hAnsiTheme="minorHAnsi" w:cstheme="minorBidi"/>
          <w:i/>
          <w:iCs/>
          <w:sz w:val="24"/>
          <w:szCs w:val="24"/>
        </w:rPr>
      </w:pPr>
      <w:r w:rsidRPr="00BC5F0D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</w:p>
    <w:p w:rsidR="00BD3634" w:rsidP="003C41DF" w:rsidRDefault="00BD3634" w14:paraId="75CBE133" w14:textId="52A1E9AD">
      <w:pPr>
        <w:contextualSpacing/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BD3634">
        <w:rPr>
          <w:rFonts w:asciiTheme="minorHAnsi" w:hAnsiTheme="minorHAnsi" w:cstheme="minorBidi"/>
          <w:b/>
          <w:bCs/>
          <w:i/>
          <w:iCs/>
          <w:sz w:val="24"/>
          <w:szCs w:val="24"/>
        </w:rPr>
        <w:t>4. Any other points or issues you wish to include</w:t>
      </w:r>
    </w:p>
    <w:p w:rsidRPr="00BF2967" w:rsidR="00BF2967" w:rsidP="00BF2967" w:rsidRDefault="00BF2967" w14:paraId="2B4B7F5C" w14:textId="449F5BDF">
      <w:pPr>
        <w:pStyle w:val="ListParagraph"/>
        <w:numPr>
          <w:ilvl w:val="0"/>
          <w:numId w:val="15"/>
        </w:numPr>
        <w:contextualSpacing/>
        <w:rPr>
          <w:i/>
          <w:iCs/>
          <w:sz w:val="24"/>
          <w:szCs w:val="24"/>
        </w:rPr>
      </w:pPr>
      <w:r w:rsidRPr="00BF2967">
        <w:rPr>
          <w:i/>
          <w:iCs/>
          <w:sz w:val="24"/>
          <w:szCs w:val="24"/>
        </w:rPr>
        <w:t xml:space="preserve">Please let us know of </w:t>
      </w:r>
      <w:r>
        <w:rPr>
          <w:i/>
          <w:iCs/>
          <w:sz w:val="24"/>
          <w:szCs w:val="24"/>
        </w:rPr>
        <w:t>anything else you would like the JSC to be aware of.</w:t>
      </w:r>
    </w:p>
    <w:sectPr w:rsidRPr="00BF2967" w:rsidR="00BF2967">
      <w:footerReference w:type="default" r:id="rId10"/>
      <w:headerReference w:type="first" r:id="rId11"/>
      <w:footerReference w:type="first" r:id="rId12"/>
      <w:pgSz w:w="11907" w:h="16839" w:orient="portrait"/>
      <w:pgMar w:top="1250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4CD3" w:rsidRDefault="00174CD3" w14:paraId="13414E9A" w14:textId="77777777">
      <w:pPr>
        <w:spacing w:after="0"/>
      </w:pPr>
      <w:r>
        <w:separator/>
      </w:r>
    </w:p>
  </w:endnote>
  <w:endnote w:type="continuationSeparator" w:id="0">
    <w:p w:rsidR="00174CD3" w:rsidRDefault="00174CD3" w14:paraId="4C37F8C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6276" w:rsidP="009A6276" w:rsidRDefault="009A6276" w14:paraId="4FBCAB8B" w14:textId="74FC06FC">
    <w:pPr>
      <w:pStyle w:val="HeaderPageNo"/>
    </w:pPr>
    <w:r>
      <w:rPr>
        <w:lang w:val="en-GB"/>
      </w:rPr>
      <w:t xml:space="preserve">- </w:t>
    </w: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>
      <w:rPr>
        <w:lang w:val="en-GB"/>
      </w:rPr>
      <w:t>2</w:t>
    </w:r>
    <w:r>
      <w:rPr>
        <w:lang w:val="en-GB"/>
      </w:rPr>
      <w:fldChar w:fldCharType="end"/>
    </w:r>
    <w:r>
      <w:rPr>
        <w:lang w:val="en-GB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B2079" w:rsidRDefault="00BE731D" w14:paraId="2458FB11" w14:textId="54F0304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D78F9B3" wp14:editId="73B76E77">
              <wp:simplePos x="0" y="0"/>
              <wp:positionH relativeFrom="column">
                <wp:posOffset>1197935</wp:posOffset>
              </wp:positionH>
              <wp:positionV relativeFrom="paragraph">
                <wp:posOffset>-134842</wp:posOffset>
              </wp:positionV>
              <wp:extent cx="3640455" cy="718820"/>
              <wp:effectExtent l="0" t="0" r="4445" b="5080"/>
              <wp:wrapTight wrapText="bothSides">
                <wp:wrapPolygon edited="0">
                  <wp:start x="0" y="0"/>
                  <wp:lineTo x="0" y="21371"/>
                  <wp:lineTo x="5199" y="21371"/>
                  <wp:lineTo x="11680" y="20608"/>
                  <wp:lineTo x="11604" y="18318"/>
                  <wp:lineTo x="21551" y="17173"/>
                  <wp:lineTo x="21551" y="7633"/>
                  <wp:lineTo x="11604" y="6106"/>
                  <wp:lineTo x="11755" y="4198"/>
                  <wp:lineTo x="5199" y="0"/>
                  <wp:lineTo x="0" y="0"/>
                </wp:wrapPolygon>
              </wp:wrapTight>
              <wp:docPr id="139906150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0455" cy="718820"/>
                        <a:chOff x="0" y="0"/>
                        <a:chExt cx="3641275" cy="718820"/>
                      </a:xfrm>
                    </wpg:grpSpPr>
                    <pic:pic xmlns:pic="http://schemas.openxmlformats.org/drawingml/2006/picture">
                      <pic:nvPicPr>
                        <pic:cNvPr id="720137153" name="Picture 9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71600" y="143437"/>
                          <a:ext cx="567690" cy="548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4911464" name="Picture 12" descr="A black text on a white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37010" y="268942"/>
                          <a:ext cx="1104265" cy="304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3846264" name="Picture 13" descr="A logo of the world meteorological organizati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965" cy="718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15" style="position:absolute;margin-left:94.35pt;margin-top:-10.6pt;width:286.65pt;height:56.6pt;z-index:251668480;mso-width-relative:margin" coordsize="36412,7188" o:spid="_x0000_s1026" w14:anchorId="7D58CBAE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&#13;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3716;top:1434;width:5676;height:5486;visibility:visible;mso-wrap-style:square" alt="A black and white logo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">
                <v:imagedata o:title="A black and white logo&#10;&#10;Description automatically generated" r:id="rId4"/>
              </v:shape>
              <v:shape id="Picture 12" style="position:absolute;left:25370;top:2689;width:11042;height:3048;visibility:visible;mso-wrap-style:square" alt="A black text on a white background&#10;&#10;Description automatically generated" o:spid="_x0000_s1028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">
                <v:imagedata o:title="A black text on a white background&#10;&#10;Description automatically generated" r:id="rId5"/>
              </v:shape>
              <v:shape id="Picture 13" style="position:absolute;width:8629;height:7188;visibility:visible;mso-wrap-style:square" alt="A logo of the world meteorological organization&#10;&#10;Description automatically generated" o:spid="_x0000_s1029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">
                <v:imagedata o:title="A logo of the world meteorological organization&#10;&#10;Description automatically generated" r:id="rId6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4CD3" w:rsidRDefault="00174CD3" w14:paraId="0D2A3520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74CD3" w:rsidRDefault="00174CD3" w14:paraId="165636E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FB2079" w:rsidRDefault="00BE731D" w14:paraId="4A0A9108" w14:textId="094CEAA8">
    <w:pPr>
      <w:spacing w:after="0"/>
    </w:pPr>
    <w:r>
      <w:rPr>
        <w:b/>
        <w:bCs/>
        <w:noProof/>
        <w:color w:val="202C3F"/>
      </w:rPr>
      <w:drawing>
        <wp:anchor distT="0" distB="0" distL="114300" distR="114300" simplePos="0" relativeHeight="251666432" behindDoc="0" locked="0" layoutInCell="1" allowOverlap="1" wp14:anchorId="7C64B296" wp14:editId="43AFB26D">
          <wp:simplePos x="0" y="0"/>
          <wp:positionH relativeFrom="margin">
            <wp:posOffset>-205562</wp:posOffset>
          </wp:positionH>
          <wp:positionV relativeFrom="margin">
            <wp:posOffset>-1235813</wp:posOffset>
          </wp:positionV>
          <wp:extent cx="1742440" cy="1179195"/>
          <wp:effectExtent l="0" t="0" r="0" b="1905"/>
          <wp:wrapSquare wrapText="bothSides"/>
          <wp:docPr id="798968670" name="Picture 8" descr="A logo for the climate research program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68670" name="Picture 8" descr="A logo for the climate research program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40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2672" w:rsidR="00255AF5">
      <w:rPr>
        <w:rFonts w:ascii="Helvetica" w:hAnsi="Helvetica"/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760A1C" wp14:editId="66D2DB03">
              <wp:simplePos x="0" y="0"/>
              <wp:positionH relativeFrom="column">
                <wp:posOffset>4774359</wp:posOffset>
              </wp:positionH>
              <wp:positionV relativeFrom="paragraph">
                <wp:posOffset>93156</wp:posOffset>
              </wp:positionV>
              <wp:extent cx="1679575" cy="701675"/>
              <wp:effectExtent l="0" t="0" r="0" b="0"/>
              <wp:wrapTight wrapText="bothSides">
                <wp:wrapPolygon edited="0">
                  <wp:start x="817" y="391"/>
                  <wp:lineTo x="817" y="20720"/>
                  <wp:lineTo x="20743" y="20720"/>
                  <wp:lineTo x="20743" y="391"/>
                  <wp:lineTo x="817" y="391"/>
                </wp:wrapPolygon>
              </wp:wrapTight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9575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:rsidRPr="00BE731D" w:rsidR="00255AF5" w:rsidP="00255AF5" w:rsidRDefault="009861F4" w14:paraId="49CB7014" w14:textId="3C2BD4D3">
                          <w:pPr>
                            <w:spacing w:after="0"/>
                            <w:jc w:val="right"/>
                            <w:rPr>
                              <w:rFonts w:ascii="Calibri" w:hAnsi="Calibri" w:eastAsia="Arial" w:cs="Tahoma"/>
                              <w:b/>
                              <w:bCs/>
                              <w:color w:val="000000" w:themeColor="text1"/>
                              <w:szCs w:val="20"/>
                              <w:lang w:val="en-US" w:eastAsia="en-US"/>
                            </w:rPr>
                          </w:pPr>
                          <w:r w:rsidRPr="00BE731D">
                            <w:rPr>
                              <w:rFonts w:ascii="Calibri" w:hAnsi="Calibri" w:eastAsia="Arial" w:cs="Tahoma"/>
                              <w:b/>
                              <w:bCs/>
                              <w:color w:val="000000" w:themeColor="text1"/>
                              <w:szCs w:val="20"/>
                              <w:lang w:val="en-US" w:eastAsia="en-US"/>
                            </w:rPr>
                            <w:t>JSC-</w:t>
                          </w:r>
                          <w:r w:rsidR="006229BE">
                            <w:rPr>
                              <w:rFonts w:ascii="Calibri" w:hAnsi="Calibri" w:eastAsia="Arial" w:cs="Tahoma"/>
                              <w:b/>
                              <w:bCs/>
                              <w:color w:val="000000" w:themeColor="text1"/>
                              <w:szCs w:val="20"/>
                              <w:lang w:val="en-US" w:eastAsia="en-US"/>
                            </w:rPr>
                            <w:t>47</w:t>
                          </w:r>
                        </w:p>
                        <w:p w:rsidRPr="00BE731D" w:rsidR="00255AF5" w:rsidP="00255AF5" w:rsidRDefault="00255AF5" w14:paraId="1C977B52" w14:textId="77777777">
                          <w:pPr>
                            <w:spacing w:after="0"/>
                            <w:jc w:val="right"/>
                            <w:rPr>
                              <w:rFonts w:ascii="Calibri" w:hAnsi="Calibri" w:eastAsia="Arial" w:cs="Tahoma"/>
                              <w:color w:val="000000" w:themeColor="text1"/>
                              <w:szCs w:val="20"/>
                              <w:lang w:eastAsia="en-US"/>
                            </w:rPr>
                          </w:pPr>
                          <w:r w:rsidRPr="00BE731D">
                            <w:rPr>
                              <w:rFonts w:ascii="Calibri" w:hAnsi="Calibri" w:eastAsia="Arial" w:cs="Tahoma"/>
                              <w:color w:val="000000" w:themeColor="text1"/>
                              <w:szCs w:val="20"/>
                              <w:lang w:eastAsia="en-US"/>
                            </w:rPr>
                            <w:t xml:space="preserve">Submitted by: Name </w:t>
                          </w:r>
                        </w:p>
                        <w:p w:rsidRPr="00BE731D" w:rsidR="00255AF5" w:rsidP="00255AF5" w:rsidRDefault="00255AF5" w14:paraId="7A62BA46" w14:textId="77777777">
                          <w:pPr>
                            <w:spacing w:after="0"/>
                            <w:jc w:val="right"/>
                            <w:rPr>
                              <w:rFonts w:ascii="Calibri" w:hAnsi="Calibri" w:eastAsia="Arial" w:cs="Tahoma"/>
                              <w:color w:val="000000" w:themeColor="text1"/>
                              <w:szCs w:val="20"/>
                              <w:lang w:eastAsia="en-US"/>
                            </w:rPr>
                          </w:pPr>
                          <w:r w:rsidRPr="00BE731D">
                            <w:rPr>
                              <w:rFonts w:ascii="Calibri" w:hAnsi="Calibri" w:eastAsia="Arial" w:cs="Tahoma"/>
                              <w:color w:val="000000" w:themeColor="text1"/>
                              <w:szCs w:val="20"/>
                              <w:lang w:eastAsia="en-US"/>
                            </w:rPr>
                            <w:t>Date</w:t>
                          </w:r>
                        </w:p>
                        <w:p w:rsidRPr="00BE731D" w:rsidR="00255AF5" w:rsidP="00255AF5" w:rsidRDefault="00255AF5" w14:paraId="38910631" w14:textId="21381235">
                          <w:pPr>
                            <w:spacing w:after="0"/>
                            <w:jc w:val="right"/>
                            <w:rPr>
                              <w:rFonts w:ascii="Calibri" w:hAnsi="Calibri" w:eastAsia="Arial" w:cs="Tahoma"/>
                              <w:b/>
                              <w:bCs/>
                              <w:color w:val="000000" w:themeColor="text1"/>
                              <w:szCs w:val="20"/>
                              <w:lang w:eastAsia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E760A1C">
              <v:stroke joinstyle="miter"/>
              <v:path gradientshapeok="t" o:connecttype="rect"/>
            </v:shapetype>
            <v:shape id="Text Box 15" style="position:absolute;margin-left:375.95pt;margin-top:7.35pt;width:132.25pt;height:55.2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">
              <v:textbox style="mso-fit-shape-to-text:t">
                <w:txbxContent>
                  <w:p w:rsidRPr="00BE731D" w:rsidR="00255AF5" w:rsidP="00255AF5" w:rsidRDefault="009861F4" w14:paraId="49CB7014" w14:textId="3C2BD4D3">
                    <w:pPr>
                      <w:spacing w:after="0"/>
                      <w:jc w:val="right"/>
                      <w:rPr>
                        <w:rFonts w:ascii="Calibri" w:hAnsi="Calibri" w:eastAsia="Arial" w:cs="Tahoma"/>
                        <w:b/>
                        <w:bCs/>
                        <w:color w:val="000000" w:themeColor="text1"/>
                        <w:szCs w:val="20"/>
                        <w:lang w:val="en-US" w:eastAsia="en-US"/>
                      </w:rPr>
                    </w:pPr>
                    <w:r w:rsidRPr="00BE731D">
                      <w:rPr>
                        <w:rFonts w:ascii="Calibri" w:hAnsi="Calibri" w:eastAsia="Arial" w:cs="Tahoma"/>
                        <w:b/>
                        <w:bCs/>
                        <w:color w:val="000000" w:themeColor="text1"/>
                        <w:szCs w:val="20"/>
                        <w:lang w:val="en-US" w:eastAsia="en-US"/>
                      </w:rPr>
                      <w:t>JSC-</w:t>
                    </w:r>
                    <w:r w:rsidR="006229BE">
                      <w:rPr>
                        <w:rFonts w:ascii="Calibri" w:hAnsi="Calibri" w:eastAsia="Arial" w:cs="Tahoma"/>
                        <w:b/>
                        <w:bCs/>
                        <w:color w:val="000000" w:themeColor="text1"/>
                        <w:szCs w:val="20"/>
                        <w:lang w:val="en-US" w:eastAsia="en-US"/>
                      </w:rPr>
                      <w:t>47</w:t>
                    </w:r>
                  </w:p>
                  <w:p w:rsidRPr="00BE731D" w:rsidR="00255AF5" w:rsidP="00255AF5" w:rsidRDefault="00255AF5" w14:paraId="1C977B52" w14:textId="77777777">
                    <w:pPr>
                      <w:spacing w:after="0"/>
                      <w:jc w:val="right"/>
                      <w:rPr>
                        <w:rFonts w:ascii="Calibri" w:hAnsi="Calibri" w:eastAsia="Arial" w:cs="Tahoma"/>
                        <w:color w:val="000000" w:themeColor="text1"/>
                        <w:szCs w:val="20"/>
                        <w:lang w:eastAsia="en-US"/>
                      </w:rPr>
                    </w:pPr>
                    <w:r w:rsidRPr="00BE731D">
                      <w:rPr>
                        <w:rFonts w:ascii="Calibri" w:hAnsi="Calibri" w:eastAsia="Arial" w:cs="Tahoma"/>
                        <w:color w:val="000000" w:themeColor="text1"/>
                        <w:szCs w:val="20"/>
                        <w:lang w:eastAsia="en-US"/>
                      </w:rPr>
                      <w:t xml:space="preserve">Submitted by: Name </w:t>
                    </w:r>
                  </w:p>
                  <w:p w:rsidRPr="00BE731D" w:rsidR="00255AF5" w:rsidP="00255AF5" w:rsidRDefault="00255AF5" w14:paraId="7A62BA46" w14:textId="77777777">
                    <w:pPr>
                      <w:spacing w:after="0"/>
                      <w:jc w:val="right"/>
                      <w:rPr>
                        <w:rFonts w:ascii="Calibri" w:hAnsi="Calibri" w:eastAsia="Arial" w:cs="Tahoma"/>
                        <w:color w:val="000000" w:themeColor="text1"/>
                        <w:szCs w:val="20"/>
                        <w:lang w:eastAsia="en-US"/>
                      </w:rPr>
                    </w:pPr>
                    <w:r w:rsidRPr="00BE731D">
                      <w:rPr>
                        <w:rFonts w:ascii="Calibri" w:hAnsi="Calibri" w:eastAsia="Arial" w:cs="Tahoma"/>
                        <w:color w:val="000000" w:themeColor="text1"/>
                        <w:szCs w:val="20"/>
                        <w:lang w:eastAsia="en-US"/>
                      </w:rPr>
                      <w:t>Date</w:t>
                    </w:r>
                  </w:p>
                  <w:p w:rsidRPr="00BE731D" w:rsidR="00255AF5" w:rsidP="00255AF5" w:rsidRDefault="00255AF5" w14:paraId="38910631" w14:textId="21381235">
                    <w:pPr>
                      <w:spacing w:after="0"/>
                      <w:jc w:val="right"/>
                      <w:rPr>
                        <w:rFonts w:ascii="Calibri" w:hAnsi="Calibri" w:eastAsia="Arial" w:cs="Tahoma"/>
                        <w:b/>
                        <w:bCs/>
                        <w:color w:val="000000" w:themeColor="text1"/>
                        <w:szCs w:val="20"/>
                        <w:lang w:eastAsia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E731D" w:rsidRDefault="00BE731D" w14:paraId="3866D521" w14:textId="181D7641">
    <w:pPr>
      <w:spacing w:after="0"/>
    </w:pPr>
  </w:p>
  <w:p w:rsidR="00BE731D" w:rsidRDefault="00BE731D" w14:paraId="23B859BC" w14:textId="7257403C">
    <w:pPr>
      <w:spacing w:after="0"/>
    </w:pPr>
  </w:p>
  <w:p w:rsidR="00BE731D" w:rsidRDefault="00BE731D" w14:paraId="18482DD1" w14:textId="1CF96312">
    <w:pPr>
      <w:spacing w:after="0"/>
    </w:pPr>
  </w:p>
  <w:p w:rsidR="00BE731D" w:rsidRDefault="00BE731D" w14:paraId="72ECC25C" w14:textId="63AB0A6B">
    <w:pPr>
      <w:spacing w:after="0"/>
    </w:pPr>
  </w:p>
  <w:p w:rsidR="00BE731D" w:rsidRDefault="00BE731D" w14:paraId="2FD78546" w14:textId="7A209E86">
    <w:pPr>
      <w:spacing w:after="0"/>
    </w:pPr>
  </w:p>
  <w:p w:rsidR="00BE731D" w:rsidRDefault="00BE731D" w14:paraId="506E818D" w14:textId="77777777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D7C"/>
    <w:multiLevelType w:val="hybridMultilevel"/>
    <w:tmpl w:val="559E02AC"/>
    <w:lvl w:ilvl="0" w:tplc="F5C8B3C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EA160C"/>
    <w:multiLevelType w:val="hybridMultilevel"/>
    <w:tmpl w:val="F6524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6D3BA0"/>
    <w:multiLevelType w:val="hybridMultilevel"/>
    <w:tmpl w:val="2E3E76AA"/>
    <w:lvl w:ilvl="0" w:tplc="DF28A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CA85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1604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ADE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B707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3C45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26C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040B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31A4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DB05E3A"/>
    <w:multiLevelType w:val="hybridMultilevel"/>
    <w:tmpl w:val="8EA839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69714B"/>
    <w:multiLevelType w:val="hybridMultilevel"/>
    <w:tmpl w:val="B8845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F72B55"/>
    <w:multiLevelType w:val="hybridMultilevel"/>
    <w:tmpl w:val="4AF881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C20A34"/>
    <w:multiLevelType w:val="hybridMultilevel"/>
    <w:tmpl w:val="F290F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7B99"/>
    <w:multiLevelType w:val="hybridMultilevel"/>
    <w:tmpl w:val="29B675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D060A"/>
    <w:multiLevelType w:val="hybridMultilevel"/>
    <w:tmpl w:val="B46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F869DC"/>
    <w:multiLevelType w:val="hybridMultilevel"/>
    <w:tmpl w:val="D7E63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923779"/>
    <w:multiLevelType w:val="hybridMultilevel"/>
    <w:tmpl w:val="D1EE3A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C41495"/>
    <w:multiLevelType w:val="hybridMultilevel"/>
    <w:tmpl w:val="03F06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C691F"/>
    <w:multiLevelType w:val="hybridMultilevel"/>
    <w:tmpl w:val="455C2E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D322EAB"/>
    <w:multiLevelType w:val="hybridMultilevel"/>
    <w:tmpl w:val="0C2C449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09641">
    <w:abstractNumId w:val="0"/>
  </w:num>
  <w:num w:numId="2" w16cid:durableId="1505168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391172">
    <w:abstractNumId w:val="5"/>
  </w:num>
  <w:num w:numId="4" w16cid:durableId="1566068093">
    <w:abstractNumId w:val="13"/>
  </w:num>
  <w:num w:numId="5" w16cid:durableId="1716466362">
    <w:abstractNumId w:val="7"/>
  </w:num>
  <w:num w:numId="6" w16cid:durableId="463937372">
    <w:abstractNumId w:val="8"/>
  </w:num>
  <w:num w:numId="7" w16cid:durableId="1403135399">
    <w:abstractNumId w:val="6"/>
  </w:num>
  <w:num w:numId="8" w16cid:durableId="187067306">
    <w:abstractNumId w:val="11"/>
  </w:num>
  <w:num w:numId="9" w16cid:durableId="983197470">
    <w:abstractNumId w:val="1"/>
  </w:num>
  <w:num w:numId="10" w16cid:durableId="1282373070">
    <w:abstractNumId w:val="12"/>
  </w:num>
  <w:num w:numId="11" w16cid:durableId="1258908640">
    <w:abstractNumId w:val="9"/>
  </w:num>
  <w:num w:numId="12" w16cid:durableId="619846669">
    <w:abstractNumId w:val="4"/>
  </w:num>
  <w:num w:numId="13" w16cid:durableId="1808083210">
    <w:abstractNumId w:val="10"/>
  </w:num>
  <w:num w:numId="14" w16cid:durableId="924612160">
    <w:abstractNumId w:val="2"/>
  </w:num>
  <w:num w:numId="15" w16cid:durableId="139585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dirty"/>
  <w:attachedTemplate r:id="rId1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36"/>
    <w:rsid w:val="00014D18"/>
    <w:rsid w:val="000850A2"/>
    <w:rsid w:val="000A6A01"/>
    <w:rsid w:val="000B68EF"/>
    <w:rsid w:val="000B77F8"/>
    <w:rsid w:val="000D7CDA"/>
    <w:rsid w:val="000F3795"/>
    <w:rsid w:val="00100459"/>
    <w:rsid w:val="0010522A"/>
    <w:rsid w:val="00114A5C"/>
    <w:rsid w:val="001257F6"/>
    <w:rsid w:val="001433C0"/>
    <w:rsid w:val="00155494"/>
    <w:rsid w:val="00161879"/>
    <w:rsid w:val="00167668"/>
    <w:rsid w:val="00172912"/>
    <w:rsid w:val="00174CD3"/>
    <w:rsid w:val="001C2711"/>
    <w:rsid w:val="001E55B0"/>
    <w:rsid w:val="001F7C7A"/>
    <w:rsid w:val="00210EE8"/>
    <w:rsid w:val="00215514"/>
    <w:rsid w:val="00255AF5"/>
    <w:rsid w:val="002B2169"/>
    <w:rsid w:val="002B76B7"/>
    <w:rsid w:val="002E0153"/>
    <w:rsid w:val="002E2BAD"/>
    <w:rsid w:val="002E716A"/>
    <w:rsid w:val="00300095"/>
    <w:rsid w:val="003523EB"/>
    <w:rsid w:val="003563CF"/>
    <w:rsid w:val="003A4D5B"/>
    <w:rsid w:val="003A6672"/>
    <w:rsid w:val="003C41DF"/>
    <w:rsid w:val="003D2FB6"/>
    <w:rsid w:val="003F563C"/>
    <w:rsid w:val="00410929"/>
    <w:rsid w:val="00411789"/>
    <w:rsid w:val="00416CBD"/>
    <w:rsid w:val="00421839"/>
    <w:rsid w:val="0043159E"/>
    <w:rsid w:val="00441AB4"/>
    <w:rsid w:val="00450E35"/>
    <w:rsid w:val="0046459E"/>
    <w:rsid w:val="00476A62"/>
    <w:rsid w:val="004B1294"/>
    <w:rsid w:val="004B6A01"/>
    <w:rsid w:val="004C4265"/>
    <w:rsid w:val="004D07EA"/>
    <w:rsid w:val="004F1E0D"/>
    <w:rsid w:val="004F7321"/>
    <w:rsid w:val="00503166"/>
    <w:rsid w:val="00557463"/>
    <w:rsid w:val="00567AE0"/>
    <w:rsid w:val="00576628"/>
    <w:rsid w:val="00587319"/>
    <w:rsid w:val="00596631"/>
    <w:rsid w:val="005B0D9E"/>
    <w:rsid w:val="005E5063"/>
    <w:rsid w:val="005F2236"/>
    <w:rsid w:val="0060364C"/>
    <w:rsid w:val="00611C80"/>
    <w:rsid w:val="006229BE"/>
    <w:rsid w:val="006260BE"/>
    <w:rsid w:val="00643CEA"/>
    <w:rsid w:val="00683F22"/>
    <w:rsid w:val="006862A3"/>
    <w:rsid w:val="00691BF6"/>
    <w:rsid w:val="006A26D4"/>
    <w:rsid w:val="006E28CB"/>
    <w:rsid w:val="006E497F"/>
    <w:rsid w:val="006F5E80"/>
    <w:rsid w:val="007029E2"/>
    <w:rsid w:val="0070750D"/>
    <w:rsid w:val="00714DD3"/>
    <w:rsid w:val="00722982"/>
    <w:rsid w:val="0075175F"/>
    <w:rsid w:val="007E0C74"/>
    <w:rsid w:val="007E268A"/>
    <w:rsid w:val="007E6569"/>
    <w:rsid w:val="008066F2"/>
    <w:rsid w:val="00820B59"/>
    <w:rsid w:val="00827350"/>
    <w:rsid w:val="008274F9"/>
    <w:rsid w:val="0083034A"/>
    <w:rsid w:val="00832F43"/>
    <w:rsid w:val="00847501"/>
    <w:rsid w:val="00851CE9"/>
    <w:rsid w:val="0085640F"/>
    <w:rsid w:val="00862BC5"/>
    <w:rsid w:val="00863EC0"/>
    <w:rsid w:val="008859ED"/>
    <w:rsid w:val="008A655C"/>
    <w:rsid w:val="008B63EF"/>
    <w:rsid w:val="008B772A"/>
    <w:rsid w:val="008D41B9"/>
    <w:rsid w:val="008D5765"/>
    <w:rsid w:val="00915BB7"/>
    <w:rsid w:val="009546CB"/>
    <w:rsid w:val="0096002B"/>
    <w:rsid w:val="009861F4"/>
    <w:rsid w:val="00991770"/>
    <w:rsid w:val="009A6276"/>
    <w:rsid w:val="009A74DE"/>
    <w:rsid w:val="009D615E"/>
    <w:rsid w:val="009F609A"/>
    <w:rsid w:val="00A161BD"/>
    <w:rsid w:val="00A20C4C"/>
    <w:rsid w:val="00A24364"/>
    <w:rsid w:val="00A24A54"/>
    <w:rsid w:val="00A82D9A"/>
    <w:rsid w:val="00A85006"/>
    <w:rsid w:val="00AF308F"/>
    <w:rsid w:val="00B04775"/>
    <w:rsid w:val="00B13F4F"/>
    <w:rsid w:val="00B31D32"/>
    <w:rsid w:val="00B43294"/>
    <w:rsid w:val="00B46A9E"/>
    <w:rsid w:val="00B54E76"/>
    <w:rsid w:val="00B82D71"/>
    <w:rsid w:val="00B92F65"/>
    <w:rsid w:val="00B9790F"/>
    <w:rsid w:val="00BA01DD"/>
    <w:rsid w:val="00BA0540"/>
    <w:rsid w:val="00BB08DE"/>
    <w:rsid w:val="00BC5F0D"/>
    <w:rsid w:val="00BD3634"/>
    <w:rsid w:val="00BE731D"/>
    <w:rsid w:val="00BE7AB9"/>
    <w:rsid w:val="00BF0610"/>
    <w:rsid w:val="00BF2967"/>
    <w:rsid w:val="00BF4921"/>
    <w:rsid w:val="00C140C9"/>
    <w:rsid w:val="00C42000"/>
    <w:rsid w:val="00C52636"/>
    <w:rsid w:val="00C84211"/>
    <w:rsid w:val="00C91B05"/>
    <w:rsid w:val="00D03F34"/>
    <w:rsid w:val="00D2110E"/>
    <w:rsid w:val="00D222AD"/>
    <w:rsid w:val="00D425B1"/>
    <w:rsid w:val="00D66005"/>
    <w:rsid w:val="00D7318E"/>
    <w:rsid w:val="00D81763"/>
    <w:rsid w:val="00D91114"/>
    <w:rsid w:val="00D95897"/>
    <w:rsid w:val="00DD2BE1"/>
    <w:rsid w:val="00DD5BC8"/>
    <w:rsid w:val="00DD7A0A"/>
    <w:rsid w:val="00E07F81"/>
    <w:rsid w:val="00E27ED6"/>
    <w:rsid w:val="00E32C09"/>
    <w:rsid w:val="00E74287"/>
    <w:rsid w:val="00E858B8"/>
    <w:rsid w:val="00EA2B64"/>
    <w:rsid w:val="00ED1722"/>
    <w:rsid w:val="00F03186"/>
    <w:rsid w:val="00F12112"/>
    <w:rsid w:val="00F3147B"/>
    <w:rsid w:val="00F40F82"/>
    <w:rsid w:val="00F60F51"/>
    <w:rsid w:val="00F7733B"/>
    <w:rsid w:val="00FA01BD"/>
    <w:rsid w:val="00FA79CF"/>
    <w:rsid w:val="00FB1A6B"/>
    <w:rsid w:val="00FB2079"/>
    <w:rsid w:val="00FB6510"/>
    <w:rsid w:val="00FC7683"/>
    <w:rsid w:val="00FF17B2"/>
    <w:rsid w:val="00FF72B6"/>
    <w:rsid w:val="07EACD36"/>
    <w:rsid w:val="311B17E5"/>
    <w:rsid w:val="32045DA3"/>
    <w:rsid w:val="33431453"/>
    <w:rsid w:val="3BA953DF"/>
    <w:rsid w:val="407BF167"/>
    <w:rsid w:val="4688C9F5"/>
    <w:rsid w:val="4B10DB63"/>
    <w:rsid w:val="51622F9C"/>
    <w:rsid w:val="51DCDCC4"/>
    <w:rsid w:val="5C7F2098"/>
    <w:rsid w:val="5FB053AF"/>
    <w:rsid w:val="6CAB00DC"/>
    <w:rsid w:val="702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45359"/>
  <w15:docId w15:val="{3CDF0470-F85E-394F-9315-194F5D3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Arial"/>
        <w:sz w:val="22"/>
        <w:szCs w:val="22"/>
        <w:lang w:val="en-US" w:eastAsia="zh-CN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abs>
        <w:tab w:val="left" w:pos="1418"/>
      </w:tabs>
      <w:suppressAutoHyphens/>
      <w:spacing w:line="240" w:lineRule="auto"/>
    </w:pPr>
    <w:rPr>
      <w:rFonts w:ascii="Verdana" w:hAnsi="Verdana"/>
      <w:sz w:val="20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cs="Times New Roman"/>
      <w:b/>
      <w:bCs/>
      <w:sz w:val="24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cs="Times New Roman"/>
      <w:b/>
      <w:bCs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680"/>
        <w:tab w:val="right" w:pos="9360"/>
      </w:tabs>
      <w:spacing w:after="0"/>
    </w:pPr>
    <w:rPr>
      <w:sz w:val="18"/>
      <w:lang w:val="fr-FR"/>
    </w:rPr>
  </w:style>
  <w:style w:type="character" w:styleId="HeaderChar" w:customStyle="1">
    <w:name w:val="Header Char"/>
    <w:basedOn w:val="DefaultParagraphFont"/>
    <w:rPr>
      <w:rFonts w:ascii="Verdana" w:hAnsi="Verdana"/>
      <w:sz w:val="18"/>
      <w:lang w:val="fr-FR"/>
    </w:rPr>
  </w:style>
  <w:style w:type="paragraph" w:styleId="FooterTo" w:customStyle="1">
    <w:name w:val="Footer_To"/>
    <w:basedOn w:val="Footercc"/>
    <w:pPr>
      <w:tabs>
        <w:tab w:val="clear" w:pos="6662"/>
      </w:tabs>
      <w:spacing w:before="400"/>
    </w:pPr>
  </w:style>
  <w:style w:type="paragraph" w:styleId="CircActionrequiredList" w:customStyle="1">
    <w:name w:val="Circ_Action_required_List"/>
    <w:basedOn w:val="Normal"/>
    <w:pPr>
      <w:tabs>
        <w:tab w:val="clear" w:pos="1418"/>
        <w:tab w:val="left" w:pos="1985"/>
        <w:tab w:val="left" w:pos="2552"/>
      </w:tabs>
      <w:spacing w:after="120"/>
      <w:ind w:left="2552" w:hanging="2552"/>
    </w:pPr>
    <w:rPr>
      <w:lang w:val="fr-FR"/>
    </w:rPr>
  </w:style>
  <w:style w:type="character" w:styleId="Heading1Char" w:customStyle="1">
    <w:name w:val="Heading 1 Char"/>
    <w:basedOn w:val="DefaultParagraphFont"/>
    <w:rPr>
      <w:rFonts w:ascii="Verdana" w:hAnsi="Verdana" w:eastAsia="SimSun" w:cs="Times New Roman"/>
      <w:b/>
      <w:bCs/>
      <w:sz w:val="24"/>
      <w:szCs w:val="28"/>
      <w:lang w:val="en-GB"/>
    </w:rPr>
  </w:style>
  <w:style w:type="character" w:styleId="Heading2Char" w:customStyle="1">
    <w:name w:val="Heading 2 Char"/>
    <w:basedOn w:val="DefaultParagraphFont"/>
    <w:rPr>
      <w:rFonts w:ascii="Verdana" w:hAnsi="Verdana" w:eastAsia="SimSun" w:cs="Times New Roman"/>
      <w:b/>
      <w:bCs/>
      <w:sz w:val="20"/>
      <w:szCs w:val="26"/>
      <w:lang w:val="en-GB"/>
    </w:rPr>
  </w:style>
  <w:style w:type="paragraph" w:styleId="a" w:customStyle="1">
    <w:name w:val="**********************"/>
    <w:basedOn w:val="Normal"/>
  </w:style>
  <w:style w:type="paragraph" w:styleId="CircRefDate" w:customStyle="1">
    <w:name w:val="Circ_Ref&amp;Date"/>
    <w:basedOn w:val="Normal"/>
    <w:pPr>
      <w:tabs>
        <w:tab w:val="clear" w:pos="1418"/>
        <w:tab w:val="left" w:pos="1134"/>
        <w:tab w:val="left" w:pos="6523"/>
      </w:tabs>
      <w:spacing w:before="240"/>
    </w:pPr>
    <w:rPr>
      <w:sz w:val="18"/>
      <w:szCs w:val="20"/>
    </w:rPr>
  </w:style>
  <w:style w:type="paragraph" w:styleId="CircSubjectactionreq" w:customStyle="1">
    <w:name w:val="Circ_Subject action req"/>
    <w:basedOn w:val="Normal"/>
    <w:pPr>
      <w:tabs>
        <w:tab w:val="clear" w:pos="1418"/>
      </w:tabs>
      <w:spacing w:before="480"/>
      <w:ind w:left="1985" w:hanging="1985"/>
    </w:pPr>
    <w:rPr>
      <w:lang w:val="fr-FR"/>
    </w:rPr>
  </w:style>
  <w:style w:type="paragraph" w:styleId="CircBody" w:customStyle="1">
    <w:name w:val="Circ_Body"/>
    <w:basedOn w:val="Normal"/>
    <w:pPr>
      <w:tabs>
        <w:tab w:val="left" w:pos="1701"/>
      </w:tabs>
      <w:spacing w:after="240"/>
      <w:ind w:firstLine="1134"/>
    </w:pPr>
    <w:rPr>
      <w:lang w:val="fr-FR"/>
    </w:rPr>
  </w:style>
  <w:style w:type="paragraph" w:styleId="CircSignature" w:customStyle="1">
    <w:name w:val="Circ_Signature"/>
    <w:basedOn w:val="Normal"/>
    <w:pPr>
      <w:spacing w:after="0"/>
      <w:ind w:left="4820"/>
      <w:jc w:val="center"/>
    </w:pPr>
    <w:rPr>
      <w:lang w:val="fr-FR"/>
    </w:rPr>
  </w:style>
  <w:style w:type="paragraph" w:styleId="Footercc" w:customStyle="1">
    <w:name w:val="Footer_cc"/>
    <w:basedOn w:val="Normal"/>
    <w:pPr>
      <w:tabs>
        <w:tab w:val="left" w:pos="6662"/>
      </w:tabs>
      <w:spacing w:before="140" w:after="0"/>
      <w:ind w:left="567" w:hanging="567"/>
    </w:pPr>
    <w:rPr>
      <w:sz w:val="18"/>
      <w:lang w:val="fr-FR"/>
    </w:rPr>
  </w:style>
  <w:style w:type="paragraph" w:styleId="CircDearSirMadam" w:customStyle="1">
    <w:name w:val="Circ_Dear Sir/Madam"/>
    <w:basedOn w:val="Normal"/>
    <w:pPr>
      <w:spacing w:before="720" w:after="240"/>
    </w:pPr>
    <w:rPr>
      <w:lang w:val="fr-FR"/>
    </w:rPr>
  </w:style>
  <w:style w:type="paragraph" w:styleId="CircBodyList" w:customStyle="1">
    <w:name w:val="Circ_Body_List"/>
    <w:basedOn w:val="CircBody"/>
    <w:pPr>
      <w:tabs>
        <w:tab w:val="clear" w:pos="1418"/>
        <w:tab w:val="clear" w:pos="1701"/>
        <w:tab w:val="left" w:pos="567"/>
      </w:tabs>
      <w:ind w:left="1701" w:hanging="567"/>
    </w:pPr>
  </w:style>
  <w:style w:type="paragraph" w:styleId="Disclaimer" w:customStyle="1">
    <w:name w:val="Disclaimer"/>
    <w:basedOn w:val="CircBody"/>
    <w:pPr>
      <w:ind w:left="1134" w:right="567" w:firstLine="0"/>
    </w:pPr>
    <w:rPr>
      <w:i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  <w:rPr>
      <w:sz w:val="18"/>
    </w:rPr>
  </w:style>
  <w:style w:type="character" w:styleId="FooterChar" w:customStyle="1">
    <w:name w:val="Footer Char"/>
    <w:basedOn w:val="DefaultParagraphFont"/>
    <w:rPr>
      <w:rFonts w:ascii="Verdana" w:hAnsi="Verdana"/>
      <w:sz w:val="18"/>
      <w:lang w:val="en-GB"/>
    </w:rPr>
  </w:style>
  <w:style w:type="paragraph" w:styleId="HeaderPageNo" w:customStyle="1">
    <w:name w:val="Header_Page No"/>
    <w:basedOn w:val="Header"/>
    <w:pPr>
      <w:spacing w:after="480"/>
      <w:jc w:val="center"/>
    </w:pPr>
  </w:style>
  <w:style w:type="paragraph" w:styleId="HeaderAnnex" w:customStyle="1">
    <w:name w:val="Header_Annex"/>
    <w:basedOn w:val="HeaderPageNo"/>
    <w:pPr>
      <w:jc w:val="right"/>
    </w:pPr>
    <w:rPr>
      <w:caps/>
      <w:szCs w:val="18"/>
    </w:rPr>
  </w:style>
  <w:style w:type="character" w:styleId="Hyperlink">
    <w:name w:val="Hyperlink"/>
    <w:basedOn w:val="DefaultParagraphFont"/>
    <w:rPr>
      <w:color w:val="0000FF"/>
      <w:u w:val="none"/>
    </w:rPr>
  </w:style>
  <w:style w:type="paragraph" w:styleId="CircSubjecttab2NOactionreq" w:customStyle="1">
    <w:name w:val="Circ_Subject_tab2NO action req"/>
    <w:basedOn w:val="Normal"/>
    <w:pPr>
      <w:tabs>
        <w:tab w:val="clear" w:pos="1418"/>
      </w:tabs>
      <w:spacing w:before="480"/>
      <w:ind w:left="1134" w:right="39" w:hanging="1134"/>
    </w:pPr>
    <w:rPr>
      <w:bCs/>
      <w:szCs w:val="20"/>
      <w:lang w:val="fr-FR"/>
    </w:rPr>
  </w:style>
  <w:style w:type="paragraph" w:styleId="CircFormulefin" w:customStyle="1">
    <w:name w:val="Circ_Formule_fin"/>
    <w:basedOn w:val="Normal"/>
    <w:pPr>
      <w:tabs>
        <w:tab w:val="clear" w:pos="1418"/>
      </w:tabs>
      <w:spacing w:after="960"/>
      <w:ind w:right="39" w:firstLine="1134"/>
    </w:pPr>
    <w:rPr>
      <w:szCs w:val="20"/>
      <w:lang w:val="fr-CH"/>
    </w:rPr>
  </w:style>
  <w:style w:type="paragraph" w:styleId="CircAnnexes" w:customStyle="1">
    <w:name w:val="Circ_Annexes"/>
    <w:basedOn w:val="Normal"/>
    <w:pPr>
      <w:tabs>
        <w:tab w:val="clear" w:pos="1418"/>
        <w:tab w:val="left" w:pos="1134"/>
      </w:tabs>
      <w:spacing w:after="0"/>
    </w:pPr>
  </w:style>
  <w:style w:type="paragraph" w:styleId="CircBodyListe" w:customStyle="1">
    <w:name w:val="Circ_Body_Liste"/>
    <w:basedOn w:val="CircBody"/>
    <w:pPr>
      <w:tabs>
        <w:tab w:val="clear" w:pos="1418"/>
      </w:tabs>
      <w:ind w:left="1701" w:hanging="567"/>
    </w:pPr>
  </w:style>
  <w:style w:type="paragraph" w:styleId="CircBodyList2" w:customStyle="1">
    <w:name w:val="Circ_Body_List2"/>
    <w:basedOn w:val="CircBodyListe"/>
    <w:pPr>
      <w:ind w:left="2268"/>
    </w:pPr>
  </w:style>
  <w:style w:type="paragraph" w:styleId="TitlesAnnexescircular" w:customStyle="1">
    <w:name w:val="Titles_Annexes_circular"/>
    <w:basedOn w:val="CircSignature"/>
    <w:pPr>
      <w:ind w:left="0"/>
      <w:jc w:val="right"/>
    </w:pPr>
    <w:rPr>
      <w:b/>
      <w:bCs/>
      <w:sz w:val="18"/>
      <w:szCs w:val="18"/>
    </w:rPr>
  </w:style>
  <w:style w:type="paragraph" w:styleId="Footercc2" w:customStyle="1">
    <w:name w:val="Footer_cc2"/>
    <w:basedOn w:val="Footercc"/>
    <w:pPr>
      <w:spacing w:before="0"/>
      <w:ind w:firstLine="0"/>
    </w:pPr>
  </w:style>
  <w:style w:type="paragraph" w:styleId="CircYoursfaithfully" w:customStyle="1">
    <w:name w:val="Circ_Yours_faithfully"/>
    <w:basedOn w:val="CircSignature"/>
    <w:pPr>
      <w:spacing w:after="960"/>
    </w:pPr>
    <w:rPr>
      <w:szCs w:val="20"/>
      <w:lang w:val="fr-CH"/>
    </w:rPr>
  </w:style>
  <w:style w:type="paragraph" w:styleId="IndivSignature" w:customStyle="1">
    <w:name w:val="Indiv_Signature"/>
    <w:basedOn w:val="Normal"/>
    <w:pPr>
      <w:tabs>
        <w:tab w:val="clear" w:pos="1418"/>
      </w:tabs>
      <w:spacing w:after="0"/>
      <w:ind w:left="4820"/>
      <w:jc w:val="center"/>
    </w:pPr>
    <w:rPr>
      <w:szCs w:val="20"/>
      <w:lang w:val="fr-CH" w:eastAsia="zh-TW"/>
    </w:rPr>
  </w:style>
  <w:style w:type="paragraph" w:styleId="ListParagraph">
    <w:name w:val="List Paragraph"/>
    <w:basedOn w:val="Normal"/>
    <w:uiPriority w:val="34"/>
    <w:qFormat/>
    <w:rsid w:val="000B77F8"/>
    <w:pPr>
      <w:tabs>
        <w:tab w:val="clear" w:pos="1418"/>
      </w:tabs>
      <w:suppressAutoHyphens w:val="0"/>
      <w:autoSpaceDN/>
      <w:spacing w:after="0"/>
      <w:ind w:left="720"/>
      <w:textAlignment w:val="auto"/>
    </w:pPr>
    <w:rPr>
      <w:rFonts w:asciiTheme="minorHAnsi" w:hAnsiTheme="minorHAnsi" w:eastAsiaTheme="minorHAnsi" w:cstheme="minorBidi"/>
      <w:sz w:val="22"/>
      <w:lang w:val="en-AU" w:eastAsia="en-US"/>
    </w:rPr>
  </w:style>
  <w:style w:type="paragraph" w:styleId="Revision">
    <w:name w:val="Revision"/>
    <w:hidden/>
    <w:uiPriority w:val="99"/>
    <w:semiHidden/>
    <w:rsid w:val="004F7321"/>
    <w:pPr>
      <w:autoSpaceDN/>
      <w:spacing w:after="0" w:line="240" w:lineRule="auto"/>
      <w:textAlignment w:val="auto"/>
    </w:pPr>
    <w:rPr>
      <w:rFonts w:ascii="Verdana" w:hAnsi="Verdana"/>
      <w:sz w:val="20"/>
      <w:lang w:val="en-GB"/>
    </w:rPr>
  </w:style>
  <w:style w:type="character" w:styleId="HeaderChar1" w:customStyle="1">
    <w:name w:val="Header Char1"/>
    <w:basedOn w:val="DefaultParagraphFont"/>
    <w:link w:val="Header"/>
    <w:uiPriority w:val="99"/>
    <w:rsid w:val="00BE731D"/>
    <w:rPr>
      <w:rFonts w:ascii="Verdana" w:hAnsi="Verdana"/>
      <w:sz w:val="18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01"/>
    <w:pPr>
      <w:spacing w:after="0"/>
    </w:pPr>
    <w:rPr>
      <w:rFonts w:ascii="Arial" w:hAnsi="Arial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7501"/>
    <w:rPr>
      <w:rFonts w:ascii="Arial" w:hAnsi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7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46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7463"/>
    <w:rPr>
      <w:rFonts w:ascii="Verdana" w:hAnsi="Verdan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4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7463"/>
    <w:rPr>
      <w:rFonts w:ascii="Verdana" w:hAnsi="Verdana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WCRP_WMO-IOC-ICS_en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1E5BA222991439BA07A4745E8FDAA" ma:contentTypeVersion="19" ma:contentTypeDescription="Create a new document." ma:contentTypeScope="" ma:versionID="d01a94aebb3ac7a95e7a5c37310e6736">
  <xsd:schema xmlns:xsd="http://www.w3.org/2001/XMLSchema" xmlns:xs="http://www.w3.org/2001/XMLSchema" xmlns:p="http://schemas.microsoft.com/office/2006/metadata/properties" xmlns:ns2="2c63548e-e22e-43cb-a415-9193d4d80a38" xmlns:ns3="9d2c9005-3129-4719-81ca-2fc8d806cf37" targetNamespace="http://schemas.microsoft.com/office/2006/metadata/properties" ma:root="true" ma:fieldsID="df17369df48703269f35bf1df7b776ba" ns2:_="" ns3:_="">
    <xsd:import namespace="2c63548e-e22e-43cb-a415-9193d4d80a38"/>
    <xsd:import namespace="9d2c9005-3129-4719-81ca-2fc8d806c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548e-e22e-43cb-a415-9193d4d80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9005-3129-4719-81ca-2fc8d806c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8e72c2-3be2-4c69-a9a3-0592c9f3eb49}" ma:internalName="TaxCatchAll" ma:showField="CatchAllData" ma:web="9d2c9005-3129-4719-81ca-2fc8d806c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c9005-3129-4719-81ca-2fc8d806cf37" xsi:nil="true"/>
    <Number xmlns="2c63548e-e22e-43cb-a415-9193d4d80a38" xsi:nil="true"/>
    <lcf76f155ced4ddcb4097134ff3c332f xmlns="2c63548e-e22e-43cb-a415-9193d4d80a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109E8-6AC8-4C18-BFF5-A7045EDAB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E8059-0882-4053-9D35-00ECDE41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3548e-e22e-43cb-a415-9193d4d80a38"/>
    <ds:schemaRef ds:uri="9d2c9005-3129-4719-81ca-2fc8d806c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54F9D-0A2A-4F20-B80C-C589171AC445}">
  <ds:schemaRefs>
    <ds:schemaRef ds:uri="http://schemas.microsoft.com/office/2006/metadata/properties"/>
    <ds:schemaRef ds:uri="http://schemas.microsoft.com/office/infopath/2007/PartnerControls"/>
    <ds:schemaRef ds:uri="9d2c9005-3129-4719-81ca-2fc8d806cf37"/>
    <ds:schemaRef ds:uri="2c63548e-e22e-43cb-a415-9193d4d80a38"/>
  </ds:schemaRefs>
</ds:datastoreItem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WCRP_WMO-IOC-ICS_en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Kate Solazzo</dc:creator>
  <lastModifiedBy>Michael Sparrow</lastModifiedBy>
  <revision>3</revision>
  <lastPrinted>2017-07-10T08:07:00.0000000Z</lastPrinted>
  <dcterms:created xsi:type="dcterms:W3CDTF">2026-03-30T14:22:00.0000000Z</dcterms:created>
  <dcterms:modified xsi:type="dcterms:W3CDTF">2026-03-31T07:20:48.7680706Z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0x010100B0C1E5BA222991439BA07A4745E8FDAA</vt:lpwstr>
  </property>
  <property fmtid="{D5CDD505-2E9C-101B-9397-08002B2CF9AE}" pid="3" name="Order">
    <vt:r8>285700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